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B838" w14:textId="77777777" w:rsidR="001E3466" w:rsidRPr="008052A8" w:rsidRDefault="001E3466" w:rsidP="001E3466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NYILATKOZAT</w:t>
      </w:r>
    </w:p>
    <w:p w14:paraId="01D52493" w14:textId="77777777" w:rsidR="001E3466" w:rsidRPr="008052A8" w:rsidRDefault="001E3466" w:rsidP="001E3466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témavezetői feladatok ellátásáról</w:t>
      </w:r>
    </w:p>
    <w:p w14:paraId="68E8C1EA" w14:textId="77777777" w:rsidR="001E3466" w:rsidRPr="001E3466" w:rsidRDefault="001E3466" w:rsidP="001E3466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>z</w:t>
      </w:r>
      <w:r w:rsidRPr="008052A8">
        <w:rPr>
          <w:rFonts w:ascii="Garamond" w:hAnsi="Garamond"/>
          <w:b/>
        </w:rPr>
        <w:t xml:space="preserve"> </w:t>
      </w:r>
      <w:r w:rsidRPr="001007F0">
        <w:rPr>
          <w:rFonts w:ascii="Garamond" w:hAnsi="Garamond"/>
          <w:b/>
        </w:rPr>
        <w:t>Egyetem</w:t>
      </w:r>
      <w:r>
        <w:rPr>
          <w:rFonts w:ascii="Garamond" w:hAnsi="Garamond"/>
          <w:b/>
        </w:rPr>
        <w:t>i</w:t>
      </w:r>
      <w:r w:rsidRPr="001007F0">
        <w:rPr>
          <w:rFonts w:ascii="Garamond" w:hAnsi="Garamond"/>
          <w:b/>
        </w:rPr>
        <w:t xml:space="preserve"> Kutatói Ösztöndíj Pro</w:t>
      </w:r>
      <w:r>
        <w:rPr>
          <w:rFonts w:ascii="Garamond" w:hAnsi="Garamond"/>
          <w:b/>
        </w:rPr>
        <w:t>gram Kooperatív Doktori Programhoz</w:t>
      </w:r>
    </w:p>
    <w:p w14:paraId="446415C9" w14:textId="77777777" w:rsidR="001E3466" w:rsidRPr="004B4752" w:rsidRDefault="001E3466" w:rsidP="001E3466">
      <w:pPr>
        <w:jc w:val="center"/>
        <w:rPr>
          <w:rFonts w:ascii="Garamond" w:hAnsi="Garamond"/>
          <w:u w:val="single"/>
        </w:rPr>
      </w:pPr>
    </w:p>
    <w:p w14:paraId="4EA4A074" w14:textId="77777777" w:rsidR="001E3466" w:rsidRPr="004B4752" w:rsidRDefault="001E3466" w:rsidP="001E346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Alulírott ……………………………</w:t>
      </w:r>
      <w:r>
        <w:rPr>
          <w:rFonts w:ascii="Garamond" w:hAnsi="Garamond"/>
        </w:rPr>
        <w:t xml:space="preserve"> (&lt;név&gt;)</w:t>
      </w:r>
      <w:r w:rsidRPr="004B4752">
        <w:rPr>
          <w:rFonts w:ascii="Garamond" w:hAnsi="Garamond"/>
        </w:rPr>
        <w:t xml:space="preserve"> kijelentem, hogy a</w:t>
      </w:r>
      <w:r>
        <w:rPr>
          <w:rFonts w:ascii="Garamond" w:hAnsi="Garamond"/>
        </w:rPr>
        <w:t xml:space="preserve">z </w:t>
      </w:r>
      <w:r w:rsidRPr="001007F0">
        <w:rPr>
          <w:rFonts w:ascii="Garamond" w:hAnsi="Garamond"/>
        </w:rPr>
        <w:t>Egyetem</w:t>
      </w:r>
      <w:r>
        <w:rPr>
          <w:rFonts w:ascii="Garamond" w:hAnsi="Garamond"/>
        </w:rPr>
        <w:t>i</w:t>
      </w:r>
      <w:r w:rsidRPr="001007F0">
        <w:rPr>
          <w:rFonts w:ascii="Garamond" w:hAnsi="Garamond"/>
        </w:rPr>
        <w:t xml:space="preserve"> Kutatói Ösztöndíj Program</w:t>
      </w:r>
      <w:r w:rsidRPr="004B4752">
        <w:rPr>
          <w:rFonts w:ascii="Garamond" w:hAnsi="Garamond"/>
        </w:rPr>
        <w:t xml:space="preserve"> Kooperatív Doktori Program keretében az alábbi pályázat doktori témavezető</w:t>
      </w:r>
      <w:r>
        <w:rPr>
          <w:rFonts w:ascii="Garamond" w:hAnsi="Garamond"/>
        </w:rPr>
        <w:t>i</w:t>
      </w:r>
      <w:r w:rsidRPr="004B4752">
        <w:rPr>
          <w:rFonts w:ascii="Garamond" w:hAnsi="Garamond"/>
        </w:rPr>
        <w:t xml:space="preserve"> feladatainak ellátását vállalom, a pályázót témavezetőként segíteni fogom a doktori kutatásaiban, és </w:t>
      </w:r>
      <w:r>
        <w:rPr>
          <w:rFonts w:ascii="Garamond" w:hAnsi="Garamond"/>
        </w:rPr>
        <w:t>abban</w:t>
      </w:r>
      <w:r w:rsidRPr="004B4752">
        <w:rPr>
          <w:rFonts w:ascii="Garamond" w:hAnsi="Garamond"/>
        </w:rPr>
        <w:t>, hogy a doktori képzését a megadott határidőig befejezze. Vállalom t</w:t>
      </w:r>
      <w:r>
        <w:rPr>
          <w:rFonts w:ascii="Garamond" w:hAnsi="Garamond"/>
        </w:rPr>
        <w:t>ovábbá, hogy ennek érdekében a P</w:t>
      </w:r>
      <w:r w:rsidRPr="004B4752">
        <w:rPr>
          <w:rFonts w:ascii="Garamond" w:hAnsi="Garamond"/>
        </w:rPr>
        <w:t>ályázó pályázatában megjelölt</w:t>
      </w:r>
      <w:r>
        <w:rPr>
          <w:rFonts w:ascii="Garamond" w:hAnsi="Garamond"/>
        </w:rPr>
        <w:t xml:space="preserve"> Munkáltatóval és</w:t>
      </w:r>
      <w:r w:rsidRPr="004B4752">
        <w:rPr>
          <w:rFonts w:ascii="Garamond" w:hAnsi="Garamond"/>
        </w:rPr>
        <w:t xml:space="preserve"> szakértővel együttműködöm.</w:t>
      </w:r>
    </w:p>
    <w:p w14:paraId="1CAC5337" w14:textId="77777777" w:rsidR="001E3466" w:rsidRPr="008052A8" w:rsidRDefault="001E3466" w:rsidP="001E3466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 w:rsidRPr="008052A8">
        <w:rPr>
          <w:rFonts w:ascii="Garamond" w:hAnsi="Garamond"/>
        </w:rPr>
        <w:t>Pályázó</w:t>
      </w:r>
      <w:r>
        <w:rPr>
          <w:rFonts w:ascii="Garamond" w:hAnsi="Garamond"/>
        </w:rPr>
        <w:t xml:space="preserve"> és pályázat</w:t>
      </w:r>
      <w:r w:rsidRPr="008052A8">
        <w:rPr>
          <w:rFonts w:ascii="Garamond" w:hAnsi="Garamond"/>
        </w:rPr>
        <w:t xml:space="preserve"> adatai:</w:t>
      </w:r>
    </w:p>
    <w:p w14:paraId="1A012CFD" w14:textId="77777777" w:rsidR="001E3466" w:rsidRPr="004B4752" w:rsidRDefault="001E3466" w:rsidP="001E346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Név: ………….. </w:t>
      </w:r>
    </w:p>
    <w:p w14:paraId="3A27AEBE" w14:textId="77777777" w:rsidR="001E3466" w:rsidRPr="004B4752" w:rsidRDefault="001E3466" w:rsidP="001E3466">
      <w:pPr>
        <w:jc w:val="both"/>
        <w:rPr>
          <w:rFonts w:ascii="Garamond" w:hAnsi="Garamond"/>
        </w:rPr>
      </w:pPr>
      <w:r>
        <w:rPr>
          <w:rFonts w:ascii="Garamond" w:hAnsi="Garamond"/>
        </w:rPr>
        <w:t>Doktori k</w:t>
      </w:r>
      <w:r w:rsidRPr="004B4752">
        <w:rPr>
          <w:rFonts w:ascii="Garamond" w:hAnsi="Garamond"/>
        </w:rPr>
        <w:t>utatási téma:</w:t>
      </w:r>
      <w:r>
        <w:rPr>
          <w:rFonts w:ascii="Garamond" w:hAnsi="Garamond"/>
        </w:rPr>
        <w:t xml:space="preserve"> ………….</w:t>
      </w:r>
    </w:p>
    <w:p w14:paraId="1F6777C8" w14:textId="77777777" w:rsidR="001E3466" w:rsidRDefault="001E3466" w:rsidP="001E346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Felsőoktatási intézmény:</w:t>
      </w:r>
      <w:r>
        <w:rPr>
          <w:rFonts w:ascii="Garamond" w:hAnsi="Garamond"/>
        </w:rPr>
        <w:t xml:space="preserve"> ………</w:t>
      </w:r>
    </w:p>
    <w:p w14:paraId="5F6AF571" w14:textId="77777777" w:rsidR="001E3466" w:rsidRPr="004B4752" w:rsidRDefault="001E3466" w:rsidP="001E3466">
      <w:pPr>
        <w:jc w:val="both"/>
        <w:rPr>
          <w:rFonts w:ascii="Garamond" w:hAnsi="Garamond"/>
        </w:rPr>
      </w:pPr>
      <w:r>
        <w:rPr>
          <w:rFonts w:ascii="Garamond" w:hAnsi="Garamond"/>
        </w:rPr>
        <w:t>(a továbbiakban: Fogadó felsőoktatási intézmény)</w:t>
      </w:r>
    </w:p>
    <w:p w14:paraId="2556DC53" w14:textId="77777777" w:rsidR="001E3466" w:rsidRDefault="001E3466" w:rsidP="001E346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Doktori iskola:</w:t>
      </w:r>
      <w:r>
        <w:rPr>
          <w:rFonts w:ascii="Garamond" w:hAnsi="Garamond"/>
        </w:rPr>
        <w:t xml:space="preserve"> …………….</w:t>
      </w:r>
    </w:p>
    <w:p w14:paraId="104F21B0" w14:textId="77777777" w:rsidR="001E3466" w:rsidRDefault="001E3466" w:rsidP="001E346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Munkáltató: ………… </w:t>
      </w:r>
    </w:p>
    <w:p w14:paraId="46CC25FE" w14:textId="77777777" w:rsidR="001E3466" w:rsidRDefault="001E3466" w:rsidP="001E3466">
      <w:pPr>
        <w:jc w:val="both"/>
        <w:rPr>
          <w:rFonts w:ascii="Garamond" w:hAnsi="Garamond"/>
        </w:rPr>
      </w:pPr>
      <w:r>
        <w:rPr>
          <w:rFonts w:ascii="Garamond" w:hAnsi="Garamond"/>
        </w:rPr>
        <w:t>(a továbbiakban: Munkáltató)</w:t>
      </w:r>
    </w:p>
    <w:p w14:paraId="20DA5EF0" w14:textId="77777777" w:rsidR="001E3466" w:rsidRDefault="001E3466" w:rsidP="001E346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Szakértő: ……………. </w:t>
      </w:r>
    </w:p>
    <w:p w14:paraId="7478D29C" w14:textId="77777777" w:rsidR="001E3466" w:rsidRDefault="001E3466" w:rsidP="001E3466">
      <w:pPr>
        <w:jc w:val="both"/>
        <w:rPr>
          <w:rFonts w:ascii="Garamond" w:hAnsi="Garamond"/>
        </w:rPr>
      </w:pPr>
      <w:r>
        <w:rPr>
          <w:rFonts w:ascii="Garamond" w:hAnsi="Garamond"/>
        </w:rPr>
        <w:t>(a továbbiakban: Szakértő)</w:t>
      </w:r>
    </w:p>
    <w:p w14:paraId="5A349811" w14:textId="5B49B4A7" w:rsidR="001E3466" w:rsidRPr="008052A8" w:rsidRDefault="001E3466" w:rsidP="001E3466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Az </w:t>
      </w:r>
      <w:r w:rsidRPr="00464170">
        <w:rPr>
          <w:rFonts w:ascii="Garamond" w:hAnsi="Garamond"/>
        </w:rPr>
        <w:t>Egyetem</w:t>
      </w:r>
      <w:r>
        <w:rPr>
          <w:rFonts w:ascii="Garamond" w:hAnsi="Garamond"/>
        </w:rPr>
        <w:t>i</w:t>
      </w:r>
      <w:r w:rsidRPr="00464170">
        <w:rPr>
          <w:rFonts w:ascii="Garamond" w:hAnsi="Garamond"/>
        </w:rPr>
        <w:t xml:space="preserve"> Kutatói Ösztöndíj Program </w:t>
      </w:r>
      <w:r>
        <w:rPr>
          <w:rFonts w:ascii="Garamond" w:hAnsi="Garamond"/>
        </w:rPr>
        <w:t>Kooperatív Doktori Ösztöndíjas jogviszony adatai (a támogatás elnyerése esetén):</w:t>
      </w:r>
    </w:p>
    <w:p w14:paraId="2EBAA582" w14:textId="35A45332" w:rsidR="001E3466" w:rsidRPr="004B4752" w:rsidRDefault="001E3466" w:rsidP="001E3466">
      <w:pPr>
        <w:jc w:val="both"/>
        <w:rPr>
          <w:rFonts w:ascii="Garamond" w:hAnsi="Garamond"/>
        </w:rPr>
      </w:pPr>
      <w:r w:rsidRPr="00464170">
        <w:rPr>
          <w:rFonts w:ascii="Garamond" w:hAnsi="Garamond"/>
        </w:rPr>
        <w:t>Egyetem</w:t>
      </w:r>
      <w:r>
        <w:rPr>
          <w:rFonts w:ascii="Garamond" w:hAnsi="Garamond"/>
        </w:rPr>
        <w:t>i</w:t>
      </w:r>
      <w:r w:rsidRPr="00464170">
        <w:rPr>
          <w:rFonts w:ascii="Garamond" w:hAnsi="Garamond"/>
        </w:rPr>
        <w:t xml:space="preserve"> Kutatói Ösztöndíj Program </w:t>
      </w:r>
      <w:r w:rsidRPr="004B4752">
        <w:rPr>
          <w:rFonts w:ascii="Garamond" w:hAnsi="Garamond"/>
        </w:rPr>
        <w:t xml:space="preserve">Kooperatív </w:t>
      </w:r>
      <w:r>
        <w:rPr>
          <w:rFonts w:ascii="Garamond" w:hAnsi="Garamond"/>
        </w:rPr>
        <w:t xml:space="preserve">Doktori </w:t>
      </w:r>
      <w:r w:rsidRPr="004B4752">
        <w:rPr>
          <w:rFonts w:ascii="Garamond" w:hAnsi="Garamond"/>
        </w:rPr>
        <w:t>Ösztöndíjas jogviszony kezde</w:t>
      </w:r>
      <w:r>
        <w:rPr>
          <w:rFonts w:ascii="Garamond" w:hAnsi="Garamond"/>
        </w:rPr>
        <w:t>te: 202</w:t>
      </w:r>
      <w:r w:rsidR="00450C8C">
        <w:rPr>
          <w:rFonts w:ascii="Garamond" w:hAnsi="Garamond"/>
        </w:rPr>
        <w:t>5</w:t>
      </w:r>
      <w:r w:rsidRPr="004B4752">
        <w:rPr>
          <w:rFonts w:ascii="Garamond" w:hAnsi="Garamond"/>
        </w:rPr>
        <w:t xml:space="preserve">. </w:t>
      </w:r>
      <w:r>
        <w:rPr>
          <w:rFonts w:ascii="Garamond" w:hAnsi="Garamond"/>
        </w:rPr>
        <w:t>szeptembe</w:t>
      </w:r>
      <w:r w:rsidRPr="004B4752">
        <w:rPr>
          <w:rFonts w:ascii="Garamond" w:hAnsi="Garamond"/>
        </w:rPr>
        <w:t>r 1.</w:t>
      </w:r>
    </w:p>
    <w:p w14:paraId="496C4431" w14:textId="7C18678C" w:rsidR="001E3466" w:rsidRPr="004B4752" w:rsidRDefault="001E3466" w:rsidP="001E3466">
      <w:pPr>
        <w:jc w:val="both"/>
        <w:rPr>
          <w:rFonts w:ascii="Garamond" w:hAnsi="Garamond"/>
        </w:rPr>
      </w:pPr>
      <w:r w:rsidRPr="00464170">
        <w:rPr>
          <w:rFonts w:ascii="Garamond" w:hAnsi="Garamond"/>
        </w:rPr>
        <w:t>Egyetem</w:t>
      </w:r>
      <w:r>
        <w:rPr>
          <w:rFonts w:ascii="Garamond" w:hAnsi="Garamond"/>
        </w:rPr>
        <w:t>i</w:t>
      </w:r>
      <w:r w:rsidRPr="00464170">
        <w:rPr>
          <w:rFonts w:ascii="Garamond" w:hAnsi="Garamond"/>
        </w:rPr>
        <w:t xml:space="preserve"> Kutatói Ösztöndíj Program </w:t>
      </w:r>
      <w:r w:rsidRPr="004B4752">
        <w:rPr>
          <w:rFonts w:ascii="Garamond" w:hAnsi="Garamond"/>
        </w:rPr>
        <w:t>Kooperatív Doktori Öszt</w:t>
      </w:r>
      <w:r>
        <w:rPr>
          <w:rFonts w:ascii="Garamond" w:hAnsi="Garamond"/>
        </w:rPr>
        <w:t>öndíjas jogviszony várható vége (a megpályázott hónapok számának megfelelően):</w:t>
      </w:r>
    </w:p>
    <w:p w14:paraId="5980EF14" w14:textId="4F496383" w:rsidR="001E3466" w:rsidRDefault="001E3466" w:rsidP="001E346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Disszertáció be</w:t>
      </w:r>
      <w:r>
        <w:rPr>
          <w:rFonts w:ascii="Garamond" w:hAnsi="Garamond"/>
        </w:rPr>
        <w:t>nyújtásának várható határideje (legkésőbb a</w:t>
      </w:r>
      <w:r w:rsidR="006D7267">
        <w:rPr>
          <w:rFonts w:ascii="Garamond" w:hAnsi="Garamond"/>
        </w:rPr>
        <w:t>z</w:t>
      </w:r>
      <w:r>
        <w:rPr>
          <w:rFonts w:ascii="Garamond" w:hAnsi="Garamond"/>
        </w:rPr>
        <w:t xml:space="preserve"> </w:t>
      </w:r>
      <w:r w:rsidRPr="00464170">
        <w:rPr>
          <w:rFonts w:ascii="Garamond" w:hAnsi="Garamond"/>
        </w:rPr>
        <w:t>Egyetem</w:t>
      </w:r>
      <w:r>
        <w:rPr>
          <w:rFonts w:ascii="Garamond" w:hAnsi="Garamond"/>
        </w:rPr>
        <w:t>i</w:t>
      </w:r>
      <w:r w:rsidRPr="00464170">
        <w:rPr>
          <w:rFonts w:ascii="Garamond" w:hAnsi="Garamond"/>
        </w:rPr>
        <w:t xml:space="preserve"> Kutatói Ösztöndíj Program</w:t>
      </w:r>
      <w:r>
        <w:rPr>
          <w:rFonts w:ascii="Garamond" w:hAnsi="Garamond"/>
        </w:rPr>
        <w:t xml:space="preserve"> Kooperatív Doktori Ösztöndíjas jogviszony végét követő 12 hónap):</w:t>
      </w:r>
    </w:p>
    <w:p w14:paraId="4260C5F5" w14:textId="77777777" w:rsidR="001E3466" w:rsidRDefault="001E3466" w:rsidP="001E3466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 w:rsidRPr="00FE33B3">
        <w:rPr>
          <w:rFonts w:ascii="Garamond" w:hAnsi="Garamond"/>
        </w:rPr>
        <w:t>Kijelentem, hogy az 1. pontban megjelölt</w:t>
      </w:r>
      <w:r>
        <w:rPr>
          <w:rFonts w:ascii="Garamond" w:hAnsi="Garamond"/>
        </w:rPr>
        <w:t xml:space="preserve"> Szakértővel,</w:t>
      </w:r>
      <w:r w:rsidRPr="00FE33B3">
        <w:rPr>
          <w:rFonts w:ascii="Garamond" w:hAnsi="Garamond"/>
        </w:rPr>
        <w:t xml:space="preserve"> sem </w:t>
      </w:r>
      <w:r>
        <w:rPr>
          <w:rFonts w:ascii="Garamond" w:hAnsi="Garamond"/>
        </w:rPr>
        <w:t>a M</w:t>
      </w:r>
      <w:r w:rsidRPr="00FE33B3">
        <w:rPr>
          <w:rFonts w:ascii="Garamond" w:hAnsi="Garamond"/>
        </w:rPr>
        <w:t xml:space="preserve">unkáltatónál, sem a </w:t>
      </w:r>
      <w:r>
        <w:rPr>
          <w:rFonts w:ascii="Garamond" w:hAnsi="Garamond"/>
        </w:rPr>
        <w:t>Fogadó f</w:t>
      </w:r>
      <w:r w:rsidRPr="00FE33B3">
        <w:rPr>
          <w:rFonts w:ascii="Garamond" w:hAnsi="Garamond"/>
        </w:rPr>
        <w:t xml:space="preserve">elsőoktatási intézménynél nem állok munkahelyi függelmi viszonyban. </w:t>
      </w:r>
    </w:p>
    <w:p w14:paraId="15970CDE" w14:textId="77777777" w:rsidR="001E3466" w:rsidRDefault="001E3466" w:rsidP="001E3466">
      <w:pPr>
        <w:pStyle w:val="Listaszerbekezds"/>
        <w:jc w:val="both"/>
        <w:rPr>
          <w:rFonts w:ascii="Garamond" w:hAnsi="Garamond"/>
        </w:rPr>
      </w:pPr>
    </w:p>
    <w:p w14:paraId="5ED5515A" w14:textId="34CE793C" w:rsidR="001E3466" w:rsidRDefault="001E3466" w:rsidP="001E3466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Kijelentem, hogy az </w:t>
      </w:r>
      <w:r w:rsidRPr="00464170">
        <w:rPr>
          <w:rFonts w:ascii="Garamond" w:hAnsi="Garamond"/>
        </w:rPr>
        <w:t>Egyetem</w:t>
      </w:r>
      <w:r>
        <w:rPr>
          <w:rFonts w:ascii="Garamond" w:hAnsi="Garamond"/>
        </w:rPr>
        <w:t>i</w:t>
      </w:r>
      <w:r w:rsidRPr="00464170">
        <w:rPr>
          <w:rFonts w:ascii="Garamond" w:hAnsi="Garamond"/>
        </w:rPr>
        <w:t xml:space="preserve"> Kutatói Ösztöndíj Program</w:t>
      </w:r>
      <w:r w:rsidRPr="003913FA">
        <w:rPr>
          <w:rFonts w:ascii="Garamond" w:hAnsi="Garamond"/>
        </w:rPr>
        <w:t xml:space="preserve"> Kooperatív Doktori</w:t>
      </w:r>
      <w:r w:rsidR="006A32F5">
        <w:rPr>
          <w:rFonts w:ascii="Garamond" w:hAnsi="Garamond"/>
        </w:rPr>
        <w:t xml:space="preserve"> </w:t>
      </w:r>
      <w:r w:rsidRPr="003913FA">
        <w:rPr>
          <w:rFonts w:ascii="Garamond" w:hAnsi="Garamond"/>
        </w:rPr>
        <w:t>Ösztöndíjas jogviszony</w:t>
      </w:r>
      <w:r>
        <w:rPr>
          <w:rFonts w:ascii="Garamond" w:hAnsi="Garamond"/>
        </w:rPr>
        <w:t xml:space="preserve"> alatt a havonta egyszer megszervezésre kerülő </w:t>
      </w:r>
      <w:r w:rsidRPr="003913FA">
        <w:rPr>
          <w:rFonts w:ascii="Garamond" w:hAnsi="Garamond"/>
        </w:rPr>
        <w:t>közös (a</w:t>
      </w:r>
      <w:r w:rsidR="00D502B0">
        <w:rPr>
          <w:rFonts w:ascii="Garamond" w:hAnsi="Garamond"/>
        </w:rPr>
        <w:t>z EKÖP-</w:t>
      </w:r>
      <w:r w:rsidRPr="003913FA">
        <w:rPr>
          <w:rFonts w:ascii="Garamond" w:hAnsi="Garamond"/>
        </w:rPr>
        <w:t>KDP ösztöndíjas és a szakértő együttes részvételével zajló) sz</w:t>
      </w:r>
      <w:r>
        <w:rPr>
          <w:rFonts w:ascii="Garamond" w:hAnsi="Garamond"/>
        </w:rPr>
        <w:t>emélyes vagy online konzultáción részt veszek</w:t>
      </w:r>
      <w:r w:rsidRPr="003913FA">
        <w:rPr>
          <w:rFonts w:ascii="Garamond" w:hAnsi="Garamond"/>
        </w:rPr>
        <w:t>, a</w:t>
      </w:r>
      <w:r w:rsidR="00D502B0">
        <w:rPr>
          <w:rFonts w:ascii="Garamond" w:hAnsi="Garamond"/>
        </w:rPr>
        <w:t>z EKÖP-</w:t>
      </w:r>
      <w:r w:rsidRPr="003913FA">
        <w:rPr>
          <w:rFonts w:ascii="Garamond" w:hAnsi="Garamond"/>
        </w:rPr>
        <w:t xml:space="preserve">KDP ösztöndíjas tudományos és vállalati tevékenységének szakmai támogatása érdekében, amelyet konzultációs lap vezetésével és </w:t>
      </w:r>
      <w:r>
        <w:rPr>
          <w:rFonts w:ascii="Garamond" w:hAnsi="Garamond"/>
        </w:rPr>
        <w:t>aláírásával igazolok</w:t>
      </w:r>
      <w:r w:rsidRPr="003913FA">
        <w:rPr>
          <w:rFonts w:ascii="Garamond" w:hAnsi="Garamond"/>
        </w:rPr>
        <w:t>.</w:t>
      </w:r>
    </w:p>
    <w:p w14:paraId="389EC615" w14:textId="77777777" w:rsidR="001E3466" w:rsidRPr="003913FA" w:rsidRDefault="001E3466" w:rsidP="001E3466">
      <w:pPr>
        <w:pStyle w:val="Listaszerbekezds"/>
        <w:rPr>
          <w:rFonts w:ascii="Garamond" w:hAnsi="Garamond"/>
        </w:rPr>
      </w:pPr>
    </w:p>
    <w:p w14:paraId="3E21EC0B" w14:textId="758B6745" w:rsidR="001E3466" w:rsidRDefault="001E3466" w:rsidP="001E3466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megfelelek a </w:t>
      </w:r>
      <w:r w:rsidRPr="00DA18FE">
        <w:rPr>
          <w:rFonts w:ascii="Garamond" w:hAnsi="Garamond"/>
        </w:rPr>
        <w:t>pályázati kiírás</w:t>
      </w:r>
      <w:r>
        <w:rPr>
          <w:rFonts w:ascii="Garamond" w:hAnsi="Garamond"/>
        </w:rPr>
        <w:t>ban szereplő azon előírásnak, amely szerint 202</w:t>
      </w:r>
      <w:r w:rsidR="00450C8C">
        <w:rPr>
          <w:rFonts w:ascii="Garamond" w:hAnsi="Garamond"/>
        </w:rPr>
        <w:t>5</w:t>
      </w:r>
      <w:r w:rsidRPr="00DA18FE">
        <w:rPr>
          <w:rFonts w:ascii="Garamond" w:hAnsi="Garamond"/>
        </w:rPr>
        <w:t xml:space="preserve">. </w:t>
      </w:r>
      <w:r>
        <w:rPr>
          <w:rFonts w:ascii="Garamond" w:hAnsi="Garamond"/>
        </w:rPr>
        <w:t>szeptember 1-től 202</w:t>
      </w:r>
      <w:r w:rsidR="00450C8C">
        <w:rPr>
          <w:rFonts w:ascii="Garamond" w:hAnsi="Garamond"/>
        </w:rPr>
        <w:t>9</w:t>
      </w:r>
      <w:r w:rsidRPr="00DA18FE">
        <w:rPr>
          <w:rFonts w:ascii="Garamond" w:hAnsi="Garamond"/>
        </w:rPr>
        <w:t>. a</w:t>
      </w:r>
      <w:r>
        <w:rPr>
          <w:rFonts w:ascii="Garamond" w:hAnsi="Garamond"/>
        </w:rPr>
        <w:t xml:space="preserve">ugusztus 31-ig tartó időszakban témavezetőként </w:t>
      </w:r>
      <w:r w:rsidRPr="00DA18FE">
        <w:rPr>
          <w:rFonts w:ascii="Garamond" w:hAnsi="Garamond"/>
        </w:rPr>
        <w:t xml:space="preserve">legfeljebb 2 fő </w:t>
      </w:r>
      <w:r w:rsidR="00D502B0">
        <w:rPr>
          <w:rFonts w:ascii="Garamond" w:hAnsi="Garamond"/>
        </w:rPr>
        <w:t>EKÖ-</w:t>
      </w:r>
      <w:r w:rsidRPr="00DA18FE">
        <w:rPr>
          <w:rFonts w:ascii="Garamond" w:hAnsi="Garamond"/>
        </w:rPr>
        <w:t>KDP ösztöndíjas doktori hallgató után részesülhet</w:t>
      </w:r>
      <w:r>
        <w:rPr>
          <w:rFonts w:ascii="Garamond" w:hAnsi="Garamond"/>
        </w:rPr>
        <w:t>ek</w:t>
      </w:r>
      <w:r w:rsidRPr="00DA18FE">
        <w:rPr>
          <w:rFonts w:ascii="Garamond" w:hAnsi="Garamond"/>
        </w:rPr>
        <w:t xml:space="preserve"> díjazásban egymással átfedésben lévő támogatási időszakokban.</w:t>
      </w:r>
    </w:p>
    <w:p w14:paraId="366948B9" w14:textId="77777777" w:rsidR="001E3466" w:rsidRPr="00DA18FE" w:rsidRDefault="001E3466" w:rsidP="001E3466">
      <w:pPr>
        <w:pStyle w:val="Listaszerbekezds"/>
        <w:rPr>
          <w:rFonts w:ascii="Garamond" w:hAnsi="Garamond"/>
        </w:rPr>
      </w:pPr>
    </w:p>
    <w:p w14:paraId="0017BC2D" w14:textId="0947562B" w:rsidR="001E3466" w:rsidRPr="00FA182B" w:rsidRDefault="001E3466" w:rsidP="001E3466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 továbbá, hogy az </w:t>
      </w:r>
      <w:r w:rsidRPr="00464170">
        <w:rPr>
          <w:rFonts w:ascii="Garamond" w:hAnsi="Garamond"/>
        </w:rPr>
        <w:t>Egyetem</w:t>
      </w:r>
      <w:r>
        <w:rPr>
          <w:rFonts w:ascii="Garamond" w:hAnsi="Garamond"/>
        </w:rPr>
        <w:t>i</w:t>
      </w:r>
      <w:r w:rsidRPr="00464170">
        <w:rPr>
          <w:rFonts w:ascii="Garamond" w:hAnsi="Garamond"/>
        </w:rPr>
        <w:t xml:space="preserve"> Kutatói Ösztöndíj Program</w:t>
      </w:r>
      <w:r>
        <w:rPr>
          <w:rFonts w:ascii="Garamond" w:hAnsi="Garamond"/>
        </w:rPr>
        <w:t xml:space="preserve"> Kooperatív Doktori Program </w:t>
      </w:r>
      <w:r w:rsidRPr="00200A0A">
        <w:rPr>
          <w:rFonts w:ascii="Garamond" w:hAnsi="Garamond"/>
        </w:rPr>
        <w:t xml:space="preserve">keretében </w:t>
      </w:r>
      <w:r>
        <w:rPr>
          <w:rFonts w:ascii="Garamond" w:hAnsi="Garamond"/>
        </w:rPr>
        <w:t xml:space="preserve">nem látok el szakértői feladatokat, </w:t>
      </w:r>
      <w:r w:rsidRPr="00200A0A">
        <w:rPr>
          <w:rFonts w:ascii="Garamond" w:hAnsi="Garamond"/>
        </w:rPr>
        <w:t>különbö</w:t>
      </w:r>
      <w:r>
        <w:rPr>
          <w:rFonts w:ascii="Garamond" w:hAnsi="Garamond"/>
        </w:rPr>
        <w:t xml:space="preserve">ző </w:t>
      </w:r>
      <w:r w:rsidR="00D502B0">
        <w:rPr>
          <w:rFonts w:ascii="Garamond" w:hAnsi="Garamond"/>
        </w:rPr>
        <w:t>EKÖP-</w:t>
      </w:r>
      <w:r>
        <w:rPr>
          <w:rFonts w:ascii="Garamond" w:hAnsi="Garamond"/>
        </w:rPr>
        <w:t>KDP ösztöndíjasok esetén sem.</w:t>
      </w:r>
    </w:p>
    <w:p w14:paraId="299AAB18" w14:textId="77777777" w:rsidR="001E3466" w:rsidRDefault="001E3466" w:rsidP="001E3466">
      <w:pPr>
        <w:jc w:val="both"/>
        <w:rPr>
          <w:rFonts w:ascii="Garamond" w:hAnsi="Garamond"/>
          <w:b/>
        </w:rPr>
      </w:pPr>
    </w:p>
    <w:p w14:paraId="2DA279A9" w14:textId="77777777" w:rsidR="001E3466" w:rsidRPr="00735A71" w:rsidRDefault="001E3466" w:rsidP="001E3466">
      <w:pPr>
        <w:jc w:val="both"/>
        <w:rPr>
          <w:rFonts w:ascii="Garamond" w:hAnsi="Garamond"/>
          <w:b/>
        </w:rPr>
      </w:pPr>
      <w:r w:rsidRPr="00735A71">
        <w:rPr>
          <w:rFonts w:ascii="Garamond" w:hAnsi="Garamond"/>
          <w:b/>
        </w:rPr>
        <w:t xml:space="preserve">Adatkezelési </w:t>
      </w:r>
      <w:r>
        <w:rPr>
          <w:rFonts w:ascii="Garamond" w:hAnsi="Garamond"/>
          <w:b/>
        </w:rPr>
        <w:t>nyilatkozat</w:t>
      </w:r>
    </w:p>
    <w:p w14:paraId="4D220383" w14:textId="77777777" w:rsidR="001E3466" w:rsidRPr="001E3466" w:rsidRDefault="001E3466" w:rsidP="005E4A44">
      <w:pPr>
        <w:jc w:val="both"/>
        <w:rPr>
          <w:rFonts w:ascii="Garamond" w:eastAsia="Times New Roman" w:hAnsi="Garamond" w:cs="TimesNewRoman"/>
        </w:rPr>
      </w:pPr>
      <w:r w:rsidRPr="001E3466">
        <w:rPr>
          <w:rFonts w:ascii="Garamond" w:eastAsia="Times New Roman" w:hAnsi="Garamond" w:cs="TimesNewRoman"/>
        </w:rPr>
        <w:t xml:space="preserve">Az Egyetem tájékoztatja a témavezetőt, hogy a pályázat teljesítésével, előkészítésével kapcsolatban tudomására jutott személyes adatok kezelésével összefüggő adatvédelmi tájékoztatás az alábbi linken keresztül érhető el: </w:t>
      </w:r>
      <w:hyperlink r:id="rId8" w:history="1">
        <w:r w:rsidRPr="00445710">
          <w:rPr>
            <w:rStyle w:val="Hiperhivatkozs"/>
            <w:rFonts w:ascii="Garamond" w:eastAsia="Times New Roman" w:hAnsi="Garamond" w:cs="TimesNewRoman"/>
          </w:rPr>
          <w:t>https://ppi.uni-nke.hu/rolunk/adatkezeles</w:t>
        </w:r>
      </w:hyperlink>
      <w:r>
        <w:rPr>
          <w:rFonts w:ascii="Garamond" w:eastAsia="Times New Roman" w:hAnsi="Garamond" w:cs="TimesNewRoman"/>
        </w:rPr>
        <w:t>.</w:t>
      </w:r>
    </w:p>
    <w:p w14:paraId="5310D847" w14:textId="5E4011D4" w:rsidR="002C70A7" w:rsidRDefault="002C70A7" w:rsidP="005E4A44">
      <w:pPr>
        <w:jc w:val="both"/>
        <w:rPr>
          <w:rFonts w:ascii="Garamond" w:eastAsia="Times New Roman" w:hAnsi="Garamond" w:cs="TimesNewRoman"/>
        </w:rPr>
      </w:pPr>
      <w:r w:rsidRPr="00774713">
        <w:rPr>
          <w:rFonts w:ascii="Garamond" w:hAnsi="Garamond" w:cs="TimesNewRoman"/>
        </w:rPr>
        <w:t xml:space="preserve">Kijelentem, hogy az Egyetem, mint adatkezelő fentebb hivatkozott adatkezelési tájékoztatóját megismertem, az abban foglaltakat megértettem és tudomásul vettem. </w:t>
      </w:r>
    </w:p>
    <w:p w14:paraId="2CED9E7E" w14:textId="2A63D5E1" w:rsidR="001E3466" w:rsidRPr="004B4752" w:rsidRDefault="001E3466" w:rsidP="001E3466">
      <w:pPr>
        <w:rPr>
          <w:rFonts w:ascii="Garamond" w:hAnsi="Garamond"/>
        </w:rPr>
      </w:pPr>
      <w:r>
        <w:rPr>
          <w:rFonts w:ascii="Garamond" w:eastAsia="Times New Roman" w:hAnsi="Garamond" w:cs="TimesNewRoman"/>
        </w:rPr>
        <w:t xml:space="preserve"> </w:t>
      </w:r>
    </w:p>
    <w:p w14:paraId="32E622D0" w14:textId="77777777" w:rsidR="001E3466" w:rsidRDefault="001E3466" w:rsidP="001E3466">
      <w:r w:rsidRPr="008052A8">
        <w:rPr>
          <w:rFonts w:ascii="Garamond" w:hAnsi="Garamond"/>
        </w:rPr>
        <w:t>Kelt.: ……………….(év) ………………… (hó) ………….. (nap)</w:t>
      </w:r>
    </w:p>
    <w:p w14:paraId="41D253A3" w14:textId="77777777" w:rsidR="001E3466" w:rsidRDefault="001E3466" w:rsidP="001E3466">
      <w:r>
        <w:tab/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1E3466" w:rsidRPr="008052A8" w14:paraId="69E960C6" w14:textId="77777777" w:rsidTr="00640592">
        <w:tc>
          <w:tcPr>
            <w:tcW w:w="4531" w:type="dxa"/>
          </w:tcPr>
          <w:p w14:paraId="3CDF7865" w14:textId="77777777" w:rsidR="001E3466" w:rsidRPr="008052A8" w:rsidRDefault="001E3466" w:rsidP="00640592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41A8EE9" w14:textId="77777777" w:rsidR="001E3466" w:rsidRPr="008052A8" w:rsidRDefault="001E3466" w:rsidP="00640592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1E3466" w:rsidRPr="008052A8" w14:paraId="2FAB310E" w14:textId="77777777" w:rsidTr="00640592">
        <w:tc>
          <w:tcPr>
            <w:tcW w:w="4531" w:type="dxa"/>
          </w:tcPr>
          <w:p w14:paraId="39328DDB" w14:textId="77777777" w:rsidR="001E3466" w:rsidRPr="008052A8" w:rsidRDefault="001E3466" w:rsidP="00640592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378E30C" w14:textId="77777777" w:rsidR="001E3466" w:rsidRPr="008052A8" w:rsidRDefault="001E3466" w:rsidP="00640592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Témavezető aláírása</w:t>
            </w:r>
          </w:p>
        </w:tc>
      </w:tr>
    </w:tbl>
    <w:p w14:paraId="5585BCED" w14:textId="77777777" w:rsidR="00BB060C" w:rsidRPr="005B2786" w:rsidRDefault="00BB060C" w:rsidP="001E3466">
      <w:pPr>
        <w:spacing w:after="0"/>
        <w:rPr>
          <w:rFonts w:ascii="Verdana" w:hAnsi="Verdana"/>
          <w:sz w:val="20"/>
          <w:szCs w:val="20"/>
        </w:rPr>
      </w:pPr>
    </w:p>
    <w:sectPr w:rsidR="00BB060C" w:rsidRPr="005B2786" w:rsidSect="000C0DA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D062" w14:textId="77777777" w:rsidR="004C108E" w:rsidRDefault="004C108E" w:rsidP="00BB060C">
      <w:pPr>
        <w:spacing w:after="0" w:line="240" w:lineRule="auto"/>
      </w:pPr>
      <w:r>
        <w:separator/>
      </w:r>
    </w:p>
  </w:endnote>
  <w:endnote w:type="continuationSeparator" w:id="0">
    <w:p w14:paraId="4B3AA2EA" w14:textId="77777777" w:rsidR="004C108E" w:rsidRDefault="004C108E" w:rsidP="00BB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096189"/>
      <w:docPartObj>
        <w:docPartGallery w:val="Page Numbers (Bottom of Page)"/>
        <w:docPartUnique/>
      </w:docPartObj>
    </w:sdtPr>
    <w:sdtEndPr/>
    <w:sdtContent>
      <w:p w14:paraId="3CB9D6D6" w14:textId="6A681692" w:rsidR="00BC1C16" w:rsidRDefault="00BC1C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9EE">
          <w:rPr>
            <w:noProof/>
          </w:rPr>
          <w:t>2</w:t>
        </w:r>
        <w:r>
          <w:fldChar w:fldCharType="end"/>
        </w:r>
      </w:p>
    </w:sdtContent>
  </w:sdt>
  <w:p w14:paraId="4073A490" w14:textId="77777777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947249"/>
      <w:docPartObj>
        <w:docPartGallery w:val="Page Numbers (Bottom of Page)"/>
        <w:docPartUnique/>
      </w:docPartObj>
    </w:sdtPr>
    <w:sdtEndPr/>
    <w:sdtContent>
      <w:p w14:paraId="5727DB48" w14:textId="77777777" w:rsidR="00BC1C16" w:rsidRDefault="00BC1C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204">
          <w:rPr>
            <w:noProof/>
          </w:rPr>
          <w:t>1</w:t>
        </w:r>
        <w:r>
          <w:fldChar w:fldCharType="end"/>
        </w:r>
      </w:p>
    </w:sdtContent>
  </w:sdt>
  <w:p w14:paraId="2F143AD4" w14:textId="77777777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3B29" w14:textId="77777777" w:rsidR="004C108E" w:rsidRDefault="004C108E" w:rsidP="00BB060C">
      <w:pPr>
        <w:spacing w:after="0" w:line="240" w:lineRule="auto"/>
      </w:pPr>
      <w:r>
        <w:separator/>
      </w:r>
    </w:p>
  </w:footnote>
  <w:footnote w:type="continuationSeparator" w:id="0">
    <w:p w14:paraId="553009EC" w14:textId="77777777" w:rsidR="004C108E" w:rsidRDefault="004C108E" w:rsidP="00BB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0E20" w14:textId="77777777" w:rsidR="00BB060C" w:rsidRDefault="00D502B0">
    <w:pPr>
      <w:pStyle w:val="lfej"/>
    </w:pPr>
    <w:r>
      <w:rPr>
        <w:noProof/>
        <w:lang w:eastAsia="hu-HU"/>
      </w:rPr>
      <w:pict w14:anchorId="6719F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7" o:spid="_x0000_s2083" type="#_x0000_t75" style="position:absolute;margin-left:0;margin-top:0;width:595.2pt;height:782.4pt;z-index:-25165516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D629" w14:textId="4B730453" w:rsidR="001E3466" w:rsidRDefault="00625A1E" w:rsidP="001E3466">
    <w:pPr>
      <w:pStyle w:val="lfej"/>
      <w:jc w:val="right"/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66432" behindDoc="0" locked="0" layoutInCell="1" allowOverlap="1" wp14:anchorId="6ACD94C0" wp14:editId="427603C8">
          <wp:simplePos x="0" y="0"/>
          <wp:positionH relativeFrom="column">
            <wp:posOffset>3049905</wp:posOffset>
          </wp:positionH>
          <wp:positionV relativeFrom="page">
            <wp:posOffset>311150</wp:posOffset>
          </wp:positionV>
          <wp:extent cx="963295" cy="956945"/>
          <wp:effectExtent l="0" t="0" r="8255" b="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0DAC">
      <w:rPr>
        <w:rFonts w:ascii="Garamond" w:hAnsi="Garamond"/>
        <w:noProof/>
      </w:rPr>
      <w:drawing>
        <wp:anchor distT="0" distB="0" distL="114300" distR="114300" simplePos="0" relativeHeight="251665408" behindDoc="0" locked="0" layoutInCell="1" allowOverlap="1" wp14:anchorId="42E747AC" wp14:editId="2B55175F">
          <wp:simplePos x="0" y="0"/>
          <wp:positionH relativeFrom="column">
            <wp:posOffset>1786255</wp:posOffset>
          </wp:positionH>
          <wp:positionV relativeFrom="paragraph">
            <wp:posOffset>-227330</wp:posOffset>
          </wp:positionV>
          <wp:extent cx="944880" cy="1134110"/>
          <wp:effectExtent l="0" t="0" r="762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E3466">
      <w:rPr>
        <w:rFonts w:ascii="Garamond" w:hAnsi="Garamond"/>
      </w:rPr>
      <w:t>Nemzeti Közszolgálati Egyetem</w:t>
    </w:r>
  </w:p>
  <w:p w14:paraId="5038C487" w14:textId="77777777" w:rsidR="001E3466" w:rsidRDefault="001E3466" w:rsidP="001E3466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Egyetemi Kutatói Ösztöndíj Program</w:t>
    </w:r>
  </w:p>
  <w:p w14:paraId="33152892" w14:textId="77777777" w:rsidR="00D502B0" w:rsidRDefault="001E3466" w:rsidP="001E3466">
    <w:pPr>
      <w:pStyle w:val="lfej"/>
      <w:jc w:val="right"/>
      <w:rPr>
        <w:rFonts w:ascii="Garamond" w:hAnsi="Garamond"/>
      </w:rPr>
    </w:pPr>
    <w:r w:rsidRPr="002D228C">
      <w:rPr>
        <w:rFonts w:ascii="Garamond" w:hAnsi="Garamond"/>
      </w:rPr>
      <w:t xml:space="preserve">Kooperatív Doktori Program </w:t>
    </w:r>
    <w:r w:rsidRPr="00725F6F">
      <w:rPr>
        <w:rFonts w:ascii="Garamond" w:hAnsi="Garamond"/>
      </w:rPr>
      <w:t>Felhívás</w:t>
    </w:r>
  </w:p>
  <w:p w14:paraId="2CD83C98" w14:textId="49C203B6" w:rsidR="001E3466" w:rsidRPr="002D228C" w:rsidRDefault="001E3466" w:rsidP="001E3466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5. </w:t>
    </w:r>
    <w:r w:rsidRPr="00725F6F">
      <w:rPr>
        <w:rFonts w:ascii="Garamond" w:hAnsi="Garamond"/>
      </w:rPr>
      <w:t>számú</w:t>
    </w:r>
    <w:r w:rsidRPr="002D228C">
      <w:rPr>
        <w:rFonts w:ascii="Garamond" w:hAnsi="Garamond"/>
      </w:rPr>
      <w:t xml:space="preserve"> melléklete</w:t>
    </w:r>
  </w:p>
  <w:p w14:paraId="7E996CFB" w14:textId="497BC3EA" w:rsidR="00BB060C" w:rsidRDefault="00D502B0">
    <w:pPr>
      <w:pStyle w:val="lfej"/>
    </w:pPr>
    <w:r>
      <w:rPr>
        <w:noProof/>
        <w:lang w:eastAsia="hu-HU"/>
      </w:rPr>
      <w:pict w14:anchorId="7A7B8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8" o:spid="_x0000_s2084" type="#_x0000_t75" style="position:absolute;margin-left:-72.45pt;margin-top:-12.6pt;width:595.2pt;height:782.4pt;z-index:-251654144;mso-position-horizontal-relative:margin;mso-position-vertical-relative:margin" o:allowincell="f">
          <v:imagedata r:id="rId3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FD30" w14:textId="77777777" w:rsidR="001E3466" w:rsidRDefault="001E3466" w:rsidP="001E3466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Nemzeti Közszolgálati Egyetem</w:t>
    </w:r>
  </w:p>
  <w:p w14:paraId="59C1F5EC" w14:textId="77777777" w:rsidR="001E3466" w:rsidRDefault="001E3466" w:rsidP="001E3466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Egyetemi Kutatói Ösztöndíj Program</w:t>
    </w:r>
  </w:p>
  <w:p w14:paraId="010456A0" w14:textId="77777777" w:rsidR="001E3466" w:rsidRPr="002D228C" w:rsidRDefault="001E3466" w:rsidP="001E3466">
    <w:pPr>
      <w:pStyle w:val="lfej"/>
      <w:jc w:val="right"/>
      <w:rPr>
        <w:rFonts w:ascii="Garamond" w:hAnsi="Garamond"/>
      </w:rPr>
    </w:pPr>
    <w:r w:rsidRPr="002D228C">
      <w:rPr>
        <w:rFonts w:ascii="Garamond" w:hAnsi="Garamond"/>
      </w:rPr>
      <w:t xml:space="preserve">Kooperatív Doktori Program </w:t>
    </w:r>
    <w:r w:rsidRPr="00725F6F">
      <w:rPr>
        <w:rFonts w:ascii="Garamond" w:hAnsi="Garamond"/>
      </w:rPr>
      <w:t xml:space="preserve">Felhívás </w:t>
    </w:r>
    <w:r>
      <w:rPr>
        <w:rFonts w:ascii="Garamond" w:hAnsi="Garamond"/>
      </w:rPr>
      <w:t xml:space="preserve">5. </w:t>
    </w:r>
    <w:r w:rsidRPr="00725F6F">
      <w:rPr>
        <w:rFonts w:ascii="Garamond" w:hAnsi="Garamond"/>
      </w:rPr>
      <w:t>számú</w:t>
    </w:r>
    <w:r w:rsidRPr="002D228C">
      <w:rPr>
        <w:rFonts w:ascii="Garamond" w:hAnsi="Garamond"/>
      </w:rPr>
      <w:t xml:space="preserve"> melléklete</w:t>
    </w:r>
  </w:p>
  <w:p w14:paraId="1E7BDD38" w14:textId="77777777" w:rsidR="00BB060C" w:rsidRDefault="00C733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F30C3B5" wp14:editId="3CD0F65B">
          <wp:simplePos x="0" y="0"/>
          <wp:positionH relativeFrom="margin">
            <wp:align>center</wp:align>
          </wp:positionH>
          <wp:positionV relativeFrom="topMargin">
            <wp:posOffset>218440</wp:posOffset>
          </wp:positionV>
          <wp:extent cx="1499870" cy="1477645"/>
          <wp:effectExtent l="0" t="0" r="5080" b="8255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147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02B0">
      <w:rPr>
        <w:noProof/>
        <w:lang w:eastAsia="hu-HU"/>
      </w:rPr>
      <w:pict w14:anchorId="3787E7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6" o:spid="_x0000_s2082" type="#_x0000_t75" style="position:absolute;margin-left:-72.45pt;margin-top:-95.3pt;width:595.2pt;height:782.4pt;z-index:-25165619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5A6B"/>
    <w:multiLevelType w:val="hybridMultilevel"/>
    <w:tmpl w:val="12F6A458"/>
    <w:lvl w:ilvl="0" w:tplc="D81C35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C4BB6"/>
    <w:multiLevelType w:val="hybridMultilevel"/>
    <w:tmpl w:val="E25C85D2"/>
    <w:lvl w:ilvl="0" w:tplc="606450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24D1D40"/>
    <w:multiLevelType w:val="hybridMultilevel"/>
    <w:tmpl w:val="20BEA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D47EA"/>
    <w:multiLevelType w:val="hybridMultilevel"/>
    <w:tmpl w:val="A5542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70AB7"/>
    <w:multiLevelType w:val="hybridMultilevel"/>
    <w:tmpl w:val="958CB1F8"/>
    <w:lvl w:ilvl="0" w:tplc="D81C3564">
      <w:start w:val="1"/>
      <w:numFmt w:val="bullet"/>
      <w:lvlText w:val="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7BB3486E"/>
    <w:multiLevelType w:val="hybridMultilevel"/>
    <w:tmpl w:val="0D165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E6"/>
    <w:rsid w:val="000014E6"/>
    <w:rsid w:val="00024FD2"/>
    <w:rsid w:val="00025EA4"/>
    <w:rsid w:val="000422DC"/>
    <w:rsid w:val="000C0DAC"/>
    <w:rsid w:val="000D615C"/>
    <w:rsid w:val="000E5E2E"/>
    <w:rsid w:val="0011164C"/>
    <w:rsid w:val="00144F5B"/>
    <w:rsid w:val="0016192D"/>
    <w:rsid w:val="0017480F"/>
    <w:rsid w:val="0017705A"/>
    <w:rsid w:val="00181D19"/>
    <w:rsid w:val="001D515B"/>
    <w:rsid w:val="001E3466"/>
    <w:rsid w:val="002160F3"/>
    <w:rsid w:val="00236450"/>
    <w:rsid w:val="0025134C"/>
    <w:rsid w:val="002A67C0"/>
    <w:rsid w:val="002C3DB7"/>
    <w:rsid w:val="002C70A7"/>
    <w:rsid w:val="002E5CD0"/>
    <w:rsid w:val="002F3454"/>
    <w:rsid w:val="002F4E80"/>
    <w:rsid w:val="003645EA"/>
    <w:rsid w:val="00387D69"/>
    <w:rsid w:val="003A5D61"/>
    <w:rsid w:val="003B5D0F"/>
    <w:rsid w:val="003F286D"/>
    <w:rsid w:val="00450C8C"/>
    <w:rsid w:val="00454EEC"/>
    <w:rsid w:val="004C108E"/>
    <w:rsid w:val="0054735C"/>
    <w:rsid w:val="005B2786"/>
    <w:rsid w:val="005B59EE"/>
    <w:rsid w:val="005E4A44"/>
    <w:rsid w:val="00622F9C"/>
    <w:rsid w:val="00625A1E"/>
    <w:rsid w:val="006A32F5"/>
    <w:rsid w:val="006D0518"/>
    <w:rsid w:val="006D7267"/>
    <w:rsid w:val="0070048E"/>
    <w:rsid w:val="007031C9"/>
    <w:rsid w:val="00744B7B"/>
    <w:rsid w:val="00755D58"/>
    <w:rsid w:val="00797E20"/>
    <w:rsid w:val="007D1581"/>
    <w:rsid w:val="007F6E74"/>
    <w:rsid w:val="008513DE"/>
    <w:rsid w:val="00874781"/>
    <w:rsid w:val="008A5E5F"/>
    <w:rsid w:val="008C333C"/>
    <w:rsid w:val="00962B71"/>
    <w:rsid w:val="009708C6"/>
    <w:rsid w:val="0097393D"/>
    <w:rsid w:val="009C4C4C"/>
    <w:rsid w:val="009D6065"/>
    <w:rsid w:val="00A27CD6"/>
    <w:rsid w:val="00A50117"/>
    <w:rsid w:val="00AA4610"/>
    <w:rsid w:val="00AA6BCE"/>
    <w:rsid w:val="00AC4567"/>
    <w:rsid w:val="00B56BF1"/>
    <w:rsid w:val="00BB060C"/>
    <w:rsid w:val="00BC1C16"/>
    <w:rsid w:val="00C001F1"/>
    <w:rsid w:val="00C41F5A"/>
    <w:rsid w:val="00C7334F"/>
    <w:rsid w:val="00C92568"/>
    <w:rsid w:val="00CA0453"/>
    <w:rsid w:val="00CB47AF"/>
    <w:rsid w:val="00CD2E52"/>
    <w:rsid w:val="00D0509C"/>
    <w:rsid w:val="00D20213"/>
    <w:rsid w:val="00D32BF8"/>
    <w:rsid w:val="00D502B0"/>
    <w:rsid w:val="00D53723"/>
    <w:rsid w:val="00D9771E"/>
    <w:rsid w:val="00DA0C2F"/>
    <w:rsid w:val="00DD55B3"/>
    <w:rsid w:val="00DE74E6"/>
    <w:rsid w:val="00E26768"/>
    <w:rsid w:val="00EC71FF"/>
    <w:rsid w:val="00F00204"/>
    <w:rsid w:val="00F1383A"/>
    <w:rsid w:val="00F47851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23045EA8"/>
  <w15:chartTrackingRefBased/>
  <w15:docId w15:val="{F6040EEA-605F-442C-B212-0895F31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B060C"/>
  </w:style>
  <w:style w:type="paragraph" w:styleId="llb">
    <w:name w:val="footer"/>
    <w:basedOn w:val="Norml"/>
    <w:link w:val="llbChar"/>
    <w:uiPriority w:val="99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60C"/>
  </w:style>
  <w:style w:type="paragraph" w:styleId="Buborkszveg">
    <w:name w:val="Balloon Text"/>
    <w:basedOn w:val="Norml"/>
    <w:link w:val="BuborkszvegChar"/>
    <w:uiPriority w:val="99"/>
    <w:semiHidden/>
    <w:unhideWhenUsed/>
    <w:rsid w:val="00962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B7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47851"/>
    <w:pPr>
      <w:ind w:left="720"/>
      <w:contextualSpacing/>
    </w:pPr>
  </w:style>
  <w:style w:type="paragraph" w:customStyle="1" w:styleId="Listaszerbekezds1">
    <w:name w:val="Listaszerű bekezdés1"/>
    <w:basedOn w:val="Norml"/>
    <w:qFormat/>
    <w:rsid w:val="001E3466"/>
    <w:pPr>
      <w:ind w:left="720" w:hanging="505"/>
      <w:contextualSpacing/>
    </w:pPr>
    <w:rPr>
      <w:rFonts w:eastAsia="Times New Roman"/>
    </w:rPr>
  </w:style>
  <w:style w:type="table" w:styleId="Rcsostblzat">
    <w:name w:val="Table Grid"/>
    <w:basedOn w:val="Normltblzat"/>
    <w:uiPriority w:val="39"/>
    <w:rsid w:val="001E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1E34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346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3466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1E3466"/>
    <w:rPr>
      <w:color w:val="0563C1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0204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0020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i.uni-nke.hu/rolunk/adatkeze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rculat%202019\Ideiglenes%20f&#225;jlok\SABLON_&#225;ltal&#225;no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A803E-D79C-4657-BC32-6CA4531B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SABLON_általános</Template>
  <TotalTime>19</TotalTime>
  <Pages>2</Pages>
  <Words>382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Darabos Dávid</dc:creator>
  <cp:keywords/>
  <dc:description/>
  <cp:lastModifiedBy>Papp Zsófia</cp:lastModifiedBy>
  <cp:revision>5</cp:revision>
  <cp:lastPrinted>2023-03-21T10:43:00Z</cp:lastPrinted>
  <dcterms:created xsi:type="dcterms:W3CDTF">2025-03-17T10:39:00Z</dcterms:created>
  <dcterms:modified xsi:type="dcterms:W3CDTF">2025-04-03T10:34:00Z</dcterms:modified>
</cp:coreProperties>
</file>